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5A719" w14:textId="0885259E" w:rsidR="00141234" w:rsidRDefault="00161EE7" w:rsidP="00161EE7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161EE7">
        <w:rPr>
          <w:rFonts w:ascii="宋体" w:eastAsia="宋体" w:hAnsi="宋体" w:hint="eastAsia"/>
          <w:b/>
          <w:bCs/>
          <w:sz w:val="36"/>
          <w:szCs w:val="36"/>
        </w:rPr>
        <w:t>出席</w:t>
      </w:r>
      <w:r>
        <w:rPr>
          <w:rFonts w:ascii="宋体" w:eastAsia="宋体" w:hAnsi="宋体" w:hint="eastAsia"/>
          <w:b/>
          <w:bCs/>
          <w:sz w:val="36"/>
          <w:szCs w:val="36"/>
        </w:rPr>
        <w:t>商会</w:t>
      </w:r>
      <w:r w:rsidRPr="00161EE7">
        <w:rPr>
          <w:rFonts w:ascii="宋体" w:eastAsia="宋体" w:hAnsi="宋体" w:hint="eastAsia"/>
          <w:b/>
          <w:bCs/>
          <w:sz w:val="36"/>
          <w:szCs w:val="36"/>
        </w:rPr>
        <w:t>第四届会员</w:t>
      </w:r>
      <w:r>
        <w:rPr>
          <w:rFonts w:ascii="宋体" w:eastAsia="宋体" w:hAnsi="宋体" w:hint="eastAsia"/>
          <w:b/>
          <w:bCs/>
          <w:sz w:val="36"/>
          <w:szCs w:val="36"/>
        </w:rPr>
        <w:t>代</w:t>
      </w:r>
      <w:r w:rsidRPr="00161EE7">
        <w:rPr>
          <w:rFonts w:ascii="宋体" w:eastAsia="宋体" w:hAnsi="宋体" w:hint="eastAsia"/>
          <w:b/>
          <w:bCs/>
          <w:sz w:val="36"/>
          <w:szCs w:val="36"/>
        </w:rPr>
        <w:t>表大会回执</w:t>
      </w:r>
    </w:p>
    <w:p w14:paraId="7700D458" w14:textId="77777777" w:rsidR="00161EE7" w:rsidRPr="00161EE7" w:rsidRDefault="00161EE7" w:rsidP="00161EE7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1883"/>
        <w:gridCol w:w="1944"/>
      </w:tblGrid>
      <w:tr w:rsidR="00161EE7" w:rsidRPr="00161EE7" w14:paraId="51724F05" w14:textId="77777777" w:rsidTr="00161EE7">
        <w:tc>
          <w:tcPr>
            <w:tcW w:w="1242" w:type="dxa"/>
            <w:shd w:val="clear" w:color="auto" w:fill="auto"/>
          </w:tcPr>
          <w:p w14:paraId="42F98325" w14:textId="738C0178" w:rsidR="00161EE7" w:rsidRPr="00161EE7" w:rsidRDefault="00161EE7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161EE7">
              <w:rPr>
                <w:rFonts w:ascii="仿宋" w:eastAsia="仿宋" w:hAnsi="仿宋" w:hint="eastAsia"/>
                <w:sz w:val="32"/>
                <w:szCs w:val="32"/>
              </w:rPr>
              <w:t xml:space="preserve">姓 </w:t>
            </w:r>
            <w:r w:rsidRPr="00161EE7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61EE7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4395" w:type="dxa"/>
            <w:shd w:val="clear" w:color="auto" w:fill="auto"/>
          </w:tcPr>
          <w:p w14:paraId="36F56A37" w14:textId="3EDBE17E" w:rsidR="00161EE7" w:rsidRPr="00161EE7" w:rsidRDefault="00161EE7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161EE7">
              <w:rPr>
                <w:rFonts w:ascii="仿宋" w:eastAsia="仿宋" w:hAnsi="仿宋" w:hint="eastAsia"/>
                <w:sz w:val="32"/>
                <w:szCs w:val="32"/>
              </w:rPr>
              <w:t>公司名称及职务</w:t>
            </w:r>
          </w:p>
        </w:tc>
        <w:tc>
          <w:tcPr>
            <w:tcW w:w="1883" w:type="dxa"/>
            <w:shd w:val="clear" w:color="auto" w:fill="auto"/>
          </w:tcPr>
          <w:p w14:paraId="7FF88270" w14:textId="44F5EEB2" w:rsidR="00161EE7" w:rsidRPr="00161EE7" w:rsidRDefault="00161EE7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161EE7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944" w:type="dxa"/>
            <w:shd w:val="clear" w:color="auto" w:fill="auto"/>
          </w:tcPr>
          <w:p w14:paraId="7BB1074F" w14:textId="1EBF3E97" w:rsidR="00161EE7" w:rsidRPr="00161EE7" w:rsidRDefault="00161EE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161EE7">
              <w:rPr>
                <w:rFonts w:ascii="仿宋" w:eastAsia="仿宋" w:hAnsi="仿宋" w:hint="eastAsia"/>
                <w:sz w:val="28"/>
                <w:szCs w:val="28"/>
              </w:rPr>
              <w:t>是否参加晚宴</w:t>
            </w:r>
          </w:p>
        </w:tc>
      </w:tr>
      <w:tr w:rsidR="00161EE7" w:rsidRPr="00161EE7" w14:paraId="208663DD" w14:textId="77777777" w:rsidTr="00161EE7">
        <w:tc>
          <w:tcPr>
            <w:tcW w:w="1242" w:type="dxa"/>
            <w:shd w:val="clear" w:color="auto" w:fill="auto"/>
          </w:tcPr>
          <w:p w14:paraId="294E4D42" w14:textId="77777777" w:rsidR="00161EE7" w:rsidRPr="00161EE7" w:rsidRDefault="00161EE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7E7213E7" w14:textId="77777777" w:rsidR="00161EE7" w:rsidRPr="00161EE7" w:rsidRDefault="00161EE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auto"/>
          </w:tcPr>
          <w:p w14:paraId="79727C80" w14:textId="7972957F" w:rsidR="00161EE7" w:rsidRPr="00161EE7" w:rsidRDefault="00161EE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14:paraId="381F36CF" w14:textId="77777777" w:rsidR="00161EE7" w:rsidRPr="00161EE7" w:rsidRDefault="00161EE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61EE7" w:rsidRPr="00161EE7" w14:paraId="01832A54" w14:textId="77777777" w:rsidTr="00161EE7">
        <w:tc>
          <w:tcPr>
            <w:tcW w:w="1242" w:type="dxa"/>
            <w:shd w:val="clear" w:color="auto" w:fill="auto"/>
          </w:tcPr>
          <w:p w14:paraId="5EB1E5C2" w14:textId="77777777" w:rsidR="00161EE7" w:rsidRPr="00161EE7" w:rsidRDefault="00161EE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3D9238AB" w14:textId="77777777" w:rsidR="00161EE7" w:rsidRPr="00161EE7" w:rsidRDefault="00161EE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auto"/>
          </w:tcPr>
          <w:p w14:paraId="2D94BDE1" w14:textId="77777777" w:rsidR="00161EE7" w:rsidRPr="00161EE7" w:rsidRDefault="00161EE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14:paraId="3E453EB3" w14:textId="77777777" w:rsidR="00161EE7" w:rsidRPr="00161EE7" w:rsidRDefault="00161EE7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20EC5978" w14:textId="05151C89" w:rsidR="00161EE7" w:rsidRPr="00161EE7" w:rsidRDefault="00161EE7" w:rsidP="00161EE7">
      <w:pPr>
        <w:spacing w:line="600" w:lineRule="exact"/>
        <w:rPr>
          <w:rFonts w:ascii="仿宋" w:eastAsia="仿宋" w:hAnsi="仿宋"/>
          <w:bCs/>
          <w:sz w:val="28"/>
          <w:szCs w:val="28"/>
        </w:rPr>
      </w:pPr>
      <w:r w:rsidRPr="00161EE7">
        <w:rPr>
          <w:rFonts w:ascii="仿宋" w:eastAsia="仿宋" w:hAnsi="仿宋" w:hint="eastAsia"/>
          <w:sz w:val="28"/>
          <w:szCs w:val="28"/>
        </w:rPr>
        <w:t>注：</w:t>
      </w:r>
      <w:proofErr w:type="gramStart"/>
      <w:r w:rsidRPr="00161EE7">
        <w:rPr>
          <w:rFonts w:ascii="仿宋" w:eastAsia="仿宋" w:hAnsi="仿宋" w:hint="eastAsia"/>
          <w:bCs/>
          <w:sz w:val="28"/>
          <w:szCs w:val="28"/>
        </w:rPr>
        <w:t>请</w:t>
      </w:r>
      <w:r w:rsidRPr="00161EE7">
        <w:rPr>
          <w:rFonts w:ascii="仿宋" w:eastAsia="仿宋" w:hAnsi="仿宋" w:hint="eastAsia"/>
          <w:sz w:val="28"/>
          <w:szCs w:val="28"/>
        </w:rPr>
        <w:t>此将</w:t>
      </w:r>
      <w:proofErr w:type="gramEnd"/>
      <w:r w:rsidRPr="00161EE7">
        <w:rPr>
          <w:rFonts w:ascii="仿宋" w:eastAsia="仿宋" w:hAnsi="仿宋" w:hint="eastAsia"/>
          <w:sz w:val="28"/>
          <w:szCs w:val="28"/>
        </w:rPr>
        <w:t>出席大会回执</w:t>
      </w:r>
      <w:r w:rsidRPr="00161EE7">
        <w:rPr>
          <w:rFonts w:ascii="仿宋" w:eastAsia="仿宋" w:hAnsi="仿宋" w:hint="eastAsia"/>
          <w:bCs/>
          <w:sz w:val="28"/>
          <w:szCs w:val="28"/>
        </w:rPr>
        <w:t xml:space="preserve">发到邮箱： gxjssh@126.com </w:t>
      </w:r>
    </w:p>
    <w:p w14:paraId="26311F6C" w14:textId="77777777" w:rsidR="00161EE7" w:rsidRPr="00161EE7" w:rsidRDefault="00161EE7" w:rsidP="00161EE7">
      <w:pPr>
        <w:spacing w:line="6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61EE7">
        <w:rPr>
          <w:rFonts w:ascii="仿宋" w:eastAsia="仿宋" w:hAnsi="仿宋" w:hint="eastAsia"/>
          <w:bCs/>
          <w:sz w:val="28"/>
          <w:szCs w:val="28"/>
        </w:rPr>
        <w:t>联系人：张秘书 联系电话：15877176540</w:t>
      </w:r>
    </w:p>
    <w:p w14:paraId="20B85382" w14:textId="458F2902" w:rsidR="00141234" w:rsidRPr="00161EE7" w:rsidRDefault="00141234">
      <w:pPr>
        <w:rPr>
          <w:rFonts w:ascii="仿宋" w:eastAsia="仿宋" w:hAnsi="仿宋" w:hint="eastAsia"/>
          <w:sz w:val="32"/>
          <w:szCs w:val="32"/>
        </w:rPr>
      </w:pPr>
    </w:p>
    <w:sectPr w:rsidR="00141234" w:rsidRPr="00161EE7" w:rsidSect="00C43008">
      <w:pgSz w:w="11906" w:h="16838" w:code="9"/>
      <w:pgMar w:top="1191" w:right="1077" w:bottom="102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EE7"/>
    <w:rsid w:val="00141234"/>
    <w:rsid w:val="00161EE7"/>
    <w:rsid w:val="008E3849"/>
    <w:rsid w:val="00C43008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0365"/>
  <w15:chartTrackingRefBased/>
  <w15:docId w15:val="{7B962509-78F5-403F-BE38-D4331111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&#25991;&#26723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文档模板.dot</Template>
  <TotalTime>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Q W</cp:lastModifiedBy>
  <cp:revision>1</cp:revision>
  <dcterms:created xsi:type="dcterms:W3CDTF">2020-12-13T07:08:00Z</dcterms:created>
  <dcterms:modified xsi:type="dcterms:W3CDTF">2020-12-13T07:15:00Z</dcterms:modified>
</cp:coreProperties>
</file>