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4F0A" w14:textId="2AD72441" w:rsidR="002B1CE2" w:rsidRDefault="002B1CE2" w:rsidP="002B1CE2">
      <w:pPr>
        <w:spacing w:line="560" w:lineRule="exact"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1</w:t>
      </w:r>
    </w:p>
    <w:p w14:paraId="616989CA" w14:textId="0245AD21" w:rsidR="002B1CE2" w:rsidRPr="002B1CE2" w:rsidRDefault="002B1CE2" w:rsidP="002B1CE2">
      <w:pPr>
        <w:spacing w:line="560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2B1CE2">
        <w:rPr>
          <w:rFonts w:ascii="宋体" w:eastAsia="宋体" w:hAnsi="宋体" w:hint="eastAsia"/>
          <w:b/>
          <w:bCs/>
          <w:color w:val="000000"/>
          <w:sz w:val="44"/>
          <w:szCs w:val="44"/>
        </w:rPr>
        <w:t>来宾市投资落地项目和意向投资项目</w:t>
      </w:r>
      <w:r w:rsidR="00EE29EB">
        <w:rPr>
          <w:rFonts w:ascii="宋体" w:eastAsia="宋体" w:hAnsi="宋体" w:hint="eastAsia"/>
          <w:b/>
          <w:bCs/>
          <w:color w:val="000000"/>
          <w:sz w:val="44"/>
          <w:szCs w:val="44"/>
        </w:rPr>
        <w:t>登记</w:t>
      </w:r>
      <w:r w:rsidRPr="002B1CE2">
        <w:rPr>
          <w:rFonts w:ascii="宋体" w:eastAsia="宋体" w:hAnsi="宋体" w:hint="eastAsia"/>
          <w:b/>
          <w:bCs/>
          <w:color w:val="000000"/>
          <w:sz w:val="44"/>
          <w:szCs w:val="44"/>
        </w:rPr>
        <w:t>表</w:t>
      </w:r>
    </w:p>
    <w:p w14:paraId="19305D26" w14:textId="77777777" w:rsidR="002B1CE2" w:rsidRDefault="0036740A" w:rsidP="00C13D2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</w:t>
      </w:r>
    </w:p>
    <w:p w14:paraId="7BC55394" w14:textId="788787A5" w:rsidR="00C13D27" w:rsidRDefault="00E94759" w:rsidP="00E9475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填报人： </w:t>
      </w:r>
      <w:r>
        <w:rPr>
          <w:rFonts w:ascii="仿宋" w:eastAsia="仿宋" w:hAnsi="仿宋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 xml:space="preserve">联系电话：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 w:rsidR="0036740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填报日期</w:t>
      </w:r>
      <w:r w:rsidR="0036740A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 w:rsidR="002B1CE2">
        <w:rPr>
          <w:rFonts w:ascii="仿宋" w:eastAsia="仿宋" w:hAnsi="仿宋"/>
          <w:sz w:val="32"/>
          <w:szCs w:val="32"/>
        </w:rPr>
        <w:t xml:space="preserve">  </w:t>
      </w: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127"/>
        <w:gridCol w:w="1559"/>
        <w:gridCol w:w="2268"/>
        <w:gridCol w:w="850"/>
      </w:tblGrid>
      <w:tr w:rsidR="0036740A" w14:paraId="60F9F8F3" w14:textId="77777777" w:rsidTr="002B1CE2">
        <w:trPr>
          <w:trHeight w:val="572"/>
        </w:trPr>
        <w:tc>
          <w:tcPr>
            <w:tcW w:w="2547" w:type="dxa"/>
            <w:vMerge w:val="restart"/>
            <w:vAlign w:val="center"/>
          </w:tcPr>
          <w:p w14:paraId="13B19ADA" w14:textId="33EB06B8" w:rsidR="0036740A" w:rsidRPr="002B1CE2" w:rsidRDefault="002B1CE2" w:rsidP="002B1CE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5386" w:type="dxa"/>
            <w:gridSpan w:val="2"/>
            <w:vAlign w:val="center"/>
          </w:tcPr>
          <w:p w14:paraId="32E1BAD6" w14:textId="414AABE8" w:rsidR="0036740A" w:rsidRPr="002B1CE2" w:rsidRDefault="0036740A" w:rsidP="002B1CE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投资情况</w:t>
            </w:r>
          </w:p>
        </w:tc>
        <w:tc>
          <w:tcPr>
            <w:tcW w:w="2127" w:type="dxa"/>
            <w:vMerge w:val="restart"/>
            <w:vAlign w:val="center"/>
          </w:tcPr>
          <w:p w14:paraId="18C97AA9" w14:textId="193287FB" w:rsidR="0036740A" w:rsidRPr="002B1CE2" w:rsidRDefault="0036740A" w:rsidP="002B1CE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与来宾市合作方名称或落地的园区名称</w:t>
            </w:r>
          </w:p>
        </w:tc>
        <w:tc>
          <w:tcPr>
            <w:tcW w:w="1559" w:type="dxa"/>
            <w:vMerge w:val="restart"/>
            <w:vAlign w:val="center"/>
          </w:tcPr>
          <w:p w14:paraId="047373D9" w14:textId="69A26280" w:rsidR="0036740A" w:rsidRPr="002B1CE2" w:rsidRDefault="0036740A" w:rsidP="002B1CE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投资强度（万元）</w:t>
            </w:r>
          </w:p>
        </w:tc>
        <w:tc>
          <w:tcPr>
            <w:tcW w:w="2268" w:type="dxa"/>
            <w:vMerge w:val="restart"/>
            <w:vAlign w:val="center"/>
          </w:tcPr>
          <w:p w14:paraId="5C300620" w14:textId="44B91D4C" w:rsidR="0036740A" w:rsidRPr="002B1CE2" w:rsidRDefault="0036740A" w:rsidP="002B1CE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投资产业类型</w:t>
            </w:r>
          </w:p>
        </w:tc>
        <w:tc>
          <w:tcPr>
            <w:tcW w:w="850" w:type="dxa"/>
            <w:vMerge w:val="restart"/>
            <w:vAlign w:val="center"/>
          </w:tcPr>
          <w:p w14:paraId="3967DF9A" w14:textId="5EBC81B5" w:rsidR="0036740A" w:rsidRPr="002B1CE2" w:rsidRDefault="0036740A" w:rsidP="002B1CE2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36740A" w14:paraId="4BA0289C" w14:textId="77777777" w:rsidTr="0036740A">
        <w:tc>
          <w:tcPr>
            <w:tcW w:w="2547" w:type="dxa"/>
            <w:vMerge/>
          </w:tcPr>
          <w:p w14:paraId="70D07298" w14:textId="77777777" w:rsidR="0036740A" w:rsidRDefault="0036740A" w:rsidP="002B1CE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7C915C7" w14:textId="07B00408" w:rsidR="0036740A" w:rsidRPr="002B1CE2" w:rsidRDefault="0036740A" w:rsidP="002B1CE2">
            <w:pPr>
              <w:spacing w:line="44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已落地项目名称</w:t>
            </w:r>
          </w:p>
        </w:tc>
        <w:tc>
          <w:tcPr>
            <w:tcW w:w="2835" w:type="dxa"/>
            <w:vAlign w:val="center"/>
          </w:tcPr>
          <w:p w14:paraId="48551DC7" w14:textId="3BE90F24" w:rsidR="0036740A" w:rsidRPr="002B1CE2" w:rsidRDefault="0036740A" w:rsidP="002B1CE2">
            <w:pPr>
              <w:spacing w:line="440" w:lineRule="exac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2B1CE2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意向投资项目名称</w:t>
            </w:r>
          </w:p>
        </w:tc>
        <w:tc>
          <w:tcPr>
            <w:tcW w:w="2127" w:type="dxa"/>
            <w:vMerge/>
          </w:tcPr>
          <w:p w14:paraId="046434C3" w14:textId="77777777" w:rsidR="0036740A" w:rsidRDefault="0036740A" w:rsidP="002B1CE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348CBAC" w14:textId="77777777" w:rsidR="0036740A" w:rsidRDefault="0036740A" w:rsidP="002B1CE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ABA4D1D" w14:textId="77777777" w:rsidR="0036740A" w:rsidRDefault="0036740A" w:rsidP="002B1CE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082D4441" w14:textId="77777777" w:rsidR="0036740A" w:rsidRDefault="0036740A" w:rsidP="002B1CE2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40A" w14:paraId="441AB063" w14:textId="77777777" w:rsidTr="00E94759">
        <w:trPr>
          <w:trHeight w:val="680"/>
        </w:trPr>
        <w:tc>
          <w:tcPr>
            <w:tcW w:w="2547" w:type="dxa"/>
          </w:tcPr>
          <w:p w14:paraId="5A42CEF3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0A17CB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3FA695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E661D1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4377E6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5B9EC0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E610AD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40A" w14:paraId="2321BFEA" w14:textId="77777777" w:rsidTr="00E94759">
        <w:trPr>
          <w:trHeight w:val="680"/>
        </w:trPr>
        <w:tc>
          <w:tcPr>
            <w:tcW w:w="2547" w:type="dxa"/>
          </w:tcPr>
          <w:p w14:paraId="4EEDA366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A26D4E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47F65F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2C3545C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880998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E4BA39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C921C8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40A" w14:paraId="460DB559" w14:textId="77777777" w:rsidTr="00E94759">
        <w:trPr>
          <w:trHeight w:val="680"/>
        </w:trPr>
        <w:tc>
          <w:tcPr>
            <w:tcW w:w="2547" w:type="dxa"/>
          </w:tcPr>
          <w:p w14:paraId="60CC27B5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31C3155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B9D56E8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E1BD1A2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45F50A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D65B86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81E3D1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40A" w14:paraId="6352467B" w14:textId="77777777" w:rsidTr="00E94759">
        <w:trPr>
          <w:trHeight w:val="680"/>
        </w:trPr>
        <w:tc>
          <w:tcPr>
            <w:tcW w:w="2547" w:type="dxa"/>
          </w:tcPr>
          <w:p w14:paraId="16F2EACE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026A1A7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143BB6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43B03A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CC73A4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7D3ADD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47F36D" w14:textId="77777777" w:rsidR="0036740A" w:rsidRDefault="0036740A" w:rsidP="00E94759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F4E0398" w14:textId="7418A18F" w:rsidR="00682338" w:rsidRDefault="00682338" w:rsidP="006823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请各位会员于3月10日前上报至广西江苏商会秘书处。</w:t>
      </w:r>
    </w:p>
    <w:p w14:paraId="6EECE456" w14:textId="77777777" w:rsidR="00682338" w:rsidRDefault="00682338" w:rsidP="0068233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97573245"/>
      <w:r>
        <w:rPr>
          <w:rFonts w:ascii="仿宋" w:eastAsia="仿宋" w:hAnsi="仿宋" w:hint="eastAsia"/>
          <w:sz w:val="32"/>
          <w:szCs w:val="32"/>
        </w:rPr>
        <w:t>联系人：朱建平  13211339145</w:t>
      </w:r>
    </w:p>
    <w:p w14:paraId="1100BCD8" w14:textId="77777777" w:rsidR="00682338" w:rsidRDefault="00682338" w:rsidP="006823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覃福姨  0771-5588150; 19195856897</w:t>
      </w:r>
    </w:p>
    <w:p w14:paraId="5C244695" w14:textId="0A18CA61" w:rsidR="00C13D27" w:rsidRPr="00682338" w:rsidRDefault="00682338" w:rsidP="006823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电子邮箱：gxjssh@126.com</w:t>
      </w:r>
      <w:bookmarkEnd w:id="0"/>
    </w:p>
    <w:sectPr w:rsidR="00C13D27" w:rsidRPr="00682338" w:rsidSect="0036740A">
      <w:footerReference w:type="default" r:id="rId7"/>
      <w:pgSz w:w="16838" w:h="11906" w:orient="landscape" w:code="9"/>
      <w:pgMar w:top="1644" w:right="1191" w:bottom="107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DB83" w14:textId="77777777" w:rsidR="00CD0017" w:rsidRDefault="00CD0017" w:rsidP="00D931F1">
      <w:r>
        <w:separator/>
      </w:r>
    </w:p>
  </w:endnote>
  <w:endnote w:type="continuationSeparator" w:id="0">
    <w:p w14:paraId="4ED2E415" w14:textId="77777777" w:rsidR="00CD0017" w:rsidRDefault="00CD0017" w:rsidP="00D9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C79" w14:textId="52FC3FCA" w:rsidR="00174310" w:rsidRDefault="00174310">
    <w:pPr>
      <w:pStyle w:val="a5"/>
      <w:jc w:val="center"/>
    </w:pPr>
  </w:p>
  <w:p w14:paraId="21305B97" w14:textId="77777777" w:rsidR="00174310" w:rsidRDefault="00174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2FEF" w14:textId="77777777" w:rsidR="00CD0017" w:rsidRDefault="00CD0017" w:rsidP="00D931F1">
      <w:r>
        <w:separator/>
      </w:r>
    </w:p>
  </w:footnote>
  <w:footnote w:type="continuationSeparator" w:id="0">
    <w:p w14:paraId="76D15D2A" w14:textId="77777777" w:rsidR="00CD0017" w:rsidRDefault="00CD0017" w:rsidP="00D9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0A"/>
    <w:rsid w:val="00034129"/>
    <w:rsid w:val="00036FCE"/>
    <w:rsid w:val="000373A0"/>
    <w:rsid w:val="00037D5B"/>
    <w:rsid w:val="000403F4"/>
    <w:rsid w:val="0004198F"/>
    <w:rsid w:val="00047AA1"/>
    <w:rsid w:val="00097F94"/>
    <w:rsid w:val="000B0BBD"/>
    <w:rsid w:val="000C0221"/>
    <w:rsid w:val="000C2BDF"/>
    <w:rsid w:val="000C3F86"/>
    <w:rsid w:val="000E3F67"/>
    <w:rsid w:val="000E7C72"/>
    <w:rsid w:val="000F2537"/>
    <w:rsid w:val="00107AEF"/>
    <w:rsid w:val="00117BDA"/>
    <w:rsid w:val="00121A63"/>
    <w:rsid w:val="00124AAD"/>
    <w:rsid w:val="0013676F"/>
    <w:rsid w:val="00141234"/>
    <w:rsid w:val="00141A16"/>
    <w:rsid w:val="001512D1"/>
    <w:rsid w:val="0015156D"/>
    <w:rsid w:val="00160A0A"/>
    <w:rsid w:val="00160AA1"/>
    <w:rsid w:val="00163F13"/>
    <w:rsid w:val="00173D14"/>
    <w:rsid w:val="00174310"/>
    <w:rsid w:val="001A2475"/>
    <w:rsid w:val="001B6268"/>
    <w:rsid w:val="001D3896"/>
    <w:rsid w:val="001E466D"/>
    <w:rsid w:val="00216F87"/>
    <w:rsid w:val="002301E0"/>
    <w:rsid w:val="00263F57"/>
    <w:rsid w:val="002660EB"/>
    <w:rsid w:val="00281B93"/>
    <w:rsid w:val="0028531A"/>
    <w:rsid w:val="002869A8"/>
    <w:rsid w:val="0029636E"/>
    <w:rsid w:val="002B1CE2"/>
    <w:rsid w:val="002C38E2"/>
    <w:rsid w:val="002C732B"/>
    <w:rsid w:val="002C7CBF"/>
    <w:rsid w:val="002D4F58"/>
    <w:rsid w:val="002E2B09"/>
    <w:rsid w:val="002E6E33"/>
    <w:rsid w:val="0030016A"/>
    <w:rsid w:val="0030354D"/>
    <w:rsid w:val="003138CD"/>
    <w:rsid w:val="00316460"/>
    <w:rsid w:val="0032546B"/>
    <w:rsid w:val="00331905"/>
    <w:rsid w:val="003557E3"/>
    <w:rsid w:val="003569F3"/>
    <w:rsid w:val="003636C6"/>
    <w:rsid w:val="00363DCD"/>
    <w:rsid w:val="0036740A"/>
    <w:rsid w:val="00370A72"/>
    <w:rsid w:val="00371C2C"/>
    <w:rsid w:val="00376F2C"/>
    <w:rsid w:val="003901ED"/>
    <w:rsid w:val="0039668D"/>
    <w:rsid w:val="003D6AE0"/>
    <w:rsid w:val="003E2DB2"/>
    <w:rsid w:val="003E307B"/>
    <w:rsid w:val="003E435A"/>
    <w:rsid w:val="003E576F"/>
    <w:rsid w:val="003F0211"/>
    <w:rsid w:val="003F0E4C"/>
    <w:rsid w:val="0041602E"/>
    <w:rsid w:val="00430846"/>
    <w:rsid w:val="00435152"/>
    <w:rsid w:val="004351E2"/>
    <w:rsid w:val="00454337"/>
    <w:rsid w:val="004547DC"/>
    <w:rsid w:val="0046263D"/>
    <w:rsid w:val="00473277"/>
    <w:rsid w:val="00483310"/>
    <w:rsid w:val="00490726"/>
    <w:rsid w:val="004977B1"/>
    <w:rsid w:val="004A634A"/>
    <w:rsid w:val="004B67C8"/>
    <w:rsid w:val="004C47B8"/>
    <w:rsid w:val="004C79F8"/>
    <w:rsid w:val="004D0BD6"/>
    <w:rsid w:val="004D192C"/>
    <w:rsid w:val="004E30F6"/>
    <w:rsid w:val="005042C7"/>
    <w:rsid w:val="00511874"/>
    <w:rsid w:val="00515427"/>
    <w:rsid w:val="005210F4"/>
    <w:rsid w:val="00532517"/>
    <w:rsid w:val="00571A29"/>
    <w:rsid w:val="00582775"/>
    <w:rsid w:val="005837BB"/>
    <w:rsid w:val="005841D7"/>
    <w:rsid w:val="00584C50"/>
    <w:rsid w:val="005908B9"/>
    <w:rsid w:val="00592C77"/>
    <w:rsid w:val="005955CC"/>
    <w:rsid w:val="00596A17"/>
    <w:rsid w:val="005A0F26"/>
    <w:rsid w:val="005A5C3D"/>
    <w:rsid w:val="005A7C9E"/>
    <w:rsid w:val="005B1DE7"/>
    <w:rsid w:val="005B25DB"/>
    <w:rsid w:val="005C0C6B"/>
    <w:rsid w:val="005E0BB1"/>
    <w:rsid w:val="005F03F6"/>
    <w:rsid w:val="005F2230"/>
    <w:rsid w:val="005F6A1C"/>
    <w:rsid w:val="00604B6F"/>
    <w:rsid w:val="00615A77"/>
    <w:rsid w:val="00625644"/>
    <w:rsid w:val="00636E69"/>
    <w:rsid w:val="006372E2"/>
    <w:rsid w:val="00652192"/>
    <w:rsid w:val="006561C4"/>
    <w:rsid w:val="006635C6"/>
    <w:rsid w:val="00670F6F"/>
    <w:rsid w:val="00681C6F"/>
    <w:rsid w:val="00682338"/>
    <w:rsid w:val="006B3F78"/>
    <w:rsid w:val="006D6C3B"/>
    <w:rsid w:val="007079D5"/>
    <w:rsid w:val="00720B15"/>
    <w:rsid w:val="00720F4F"/>
    <w:rsid w:val="00721402"/>
    <w:rsid w:val="00725D50"/>
    <w:rsid w:val="00730E00"/>
    <w:rsid w:val="007369CF"/>
    <w:rsid w:val="007419B1"/>
    <w:rsid w:val="00772355"/>
    <w:rsid w:val="00795527"/>
    <w:rsid w:val="007B2C02"/>
    <w:rsid w:val="007B4A39"/>
    <w:rsid w:val="007C7E83"/>
    <w:rsid w:val="007F1972"/>
    <w:rsid w:val="00851D9E"/>
    <w:rsid w:val="00866CE6"/>
    <w:rsid w:val="008672B6"/>
    <w:rsid w:val="008864FB"/>
    <w:rsid w:val="008B1E89"/>
    <w:rsid w:val="008B2301"/>
    <w:rsid w:val="008B64C1"/>
    <w:rsid w:val="008B731D"/>
    <w:rsid w:val="008C32C8"/>
    <w:rsid w:val="008D20DB"/>
    <w:rsid w:val="008E3849"/>
    <w:rsid w:val="008E46D8"/>
    <w:rsid w:val="008F0DA1"/>
    <w:rsid w:val="0090055C"/>
    <w:rsid w:val="009068D9"/>
    <w:rsid w:val="00925D54"/>
    <w:rsid w:val="00944277"/>
    <w:rsid w:val="009522A3"/>
    <w:rsid w:val="00976775"/>
    <w:rsid w:val="00990541"/>
    <w:rsid w:val="00995B46"/>
    <w:rsid w:val="009A24FB"/>
    <w:rsid w:val="009C5C6D"/>
    <w:rsid w:val="009C6547"/>
    <w:rsid w:val="009C78B9"/>
    <w:rsid w:val="009D33E6"/>
    <w:rsid w:val="009E1115"/>
    <w:rsid w:val="009E5E50"/>
    <w:rsid w:val="009F0AD0"/>
    <w:rsid w:val="009F62B6"/>
    <w:rsid w:val="00A03D31"/>
    <w:rsid w:val="00A2019E"/>
    <w:rsid w:val="00A20E0F"/>
    <w:rsid w:val="00A219A4"/>
    <w:rsid w:val="00A2276C"/>
    <w:rsid w:val="00A32A61"/>
    <w:rsid w:val="00A54470"/>
    <w:rsid w:val="00A54D1A"/>
    <w:rsid w:val="00A54E53"/>
    <w:rsid w:val="00A67F1E"/>
    <w:rsid w:val="00A75F73"/>
    <w:rsid w:val="00A8764B"/>
    <w:rsid w:val="00A968D1"/>
    <w:rsid w:val="00AA2E17"/>
    <w:rsid w:val="00AA5CE6"/>
    <w:rsid w:val="00AA61CE"/>
    <w:rsid w:val="00AB2196"/>
    <w:rsid w:val="00AC73A4"/>
    <w:rsid w:val="00AD34F5"/>
    <w:rsid w:val="00AE1B27"/>
    <w:rsid w:val="00AE27A5"/>
    <w:rsid w:val="00AE3675"/>
    <w:rsid w:val="00AE5043"/>
    <w:rsid w:val="00AF3A75"/>
    <w:rsid w:val="00AF790A"/>
    <w:rsid w:val="00B24D4A"/>
    <w:rsid w:val="00B2782A"/>
    <w:rsid w:val="00B32241"/>
    <w:rsid w:val="00B70E5B"/>
    <w:rsid w:val="00B73823"/>
    <w:rsid w:val="00B81FDF"/>
    <w:rsid w:val="00B92841"/>
    <w:rsid w:val="00B96D0D"/>
    <w:rsid w:val="00B97EFF"/>
    <w:rsid w:val="00BA0C0F"/>
    <w:rsid w:val="00BA12EE"/>
    <w:rsid w:val="00BC742A"/>
    <w:rsid w:val="00BE0CAA"/>
    <w:rsid w:val="00BE284D"/>
    <w:rsid w:val="00BE7DF3"/>
    <w:rsid w:val="00C03154"/>
    <w:rsid w:val="00C13D27"/>
    <w:rsid w:val="00C16126"/>
    <w:rsid w:val="00C36174"/>
    <w:rsid w:val="00C414FF"/>
    <w:rsid w:val="00C43008"/>
    <w:rsid w:val="00C43647"/>
    <w:rsid w:val="00C43E9E"/>
    <w:rsid w:val="00C4561F"/>
    <w:rsid w:val="00C5775E"/>
    <w:rsid w:val="00C60AF9"/>
    <w:rsid w:val="00C677D8"/>
    <w:rsid w:val="00C71683"/>
    <w:rsid w:val="00C8410A"/>
    <w:rsid w:val="00C913EF"/>
    <w:rsid w:val="00C94C9E"/>
    <w:rsid w:val="00CA0036"/>
    <w:rsid w:val="00CB44E2"/>
    <w:rsid w:val="00CB4EC1"/>
    <w:rsid w:val="00CC1A62"/>
    <w:rsid w:val="00CD0017"/>
    <w:rsid w:val="00CE1C56"/>
    <w:rsid w:val="00CE32B3"/>
    <w:rsid w:val="00D01B5E"/>
    <w:rsid w:val="00D035FB"/>
    <w:rsid w:val="00D11129"/>
    <w:rsid w:val="00D20D10"/>
    <w:rsid w:val="00D2702B"/>
    <w:rsid w:val="00D27E04"/>
    <w:rsid w:val="00D41400"/>
    <w:rsid w:val="00D423F9"/>
    <w:rsid w:val="00D60F1F"/>
    <w:rsid w:val="00D64888"/>
    <w:rsid w:val="00D74A5B"/>
    <w:rsid w:val="00D74DC4"/>
    <w:rsid w:val="00D931F1"/>
    <w:rsid w:val="00D975B0"/>
    <w:rsid w:val="00D97B02"/>
    <w:rsid w:val="00DA0DCA"/>
    <w:rsid w:val="00DA2786"/>
    <w:rsid w:val="00DA31E2"/>
    <w:rsid w:val="00DC0DBD"/>
    <w:rsid w:val="00DC5973"/>
    <w:rsid w:val="00DD0394"/>
    <w:rsid w:val="00DD0D89"/>
    <w:rsid w:val="00DD24FF"/>
    <w:rsid w:val="00DD3F35"/>
    <w:rsid w:val="00DE6367"/>
    <w:rsid w:val="00DE78DB"/>
    <w:rsid w:val="00E119A7"/>
    <w:rsid w:val="00E11F56"/>
    <w:rsid w:val="00E205B2"/>
    <w:rsid w:val="00E25527"/>
    <w:rsid w:val="00E37DF8"/>
    <w:rsid w:val="00E40142"/>
    <w:rsid w:val="00E515A7"/>
    <w:rsid w:val="00E567C6"/>
    <w:rsid w:val="00E5799A"/>
    <w:rsid w:val="00E625CC"/>
    <w:rsid w:val="00E721F5"/>
    <w:rsid w:val="00E94759"/>
    <w:rsid w:val="00EA0396"/>
    <w:rsid w:val="00EB069B"/>
    <w:rsid w:val="00ED11D1"/>
    <w:rsid w:val="00ED7DB3"/>
    <w:rsid w:val="00EE0A09"/>
    <w:rsid w:val="00EE29EB"/>
    <w:rsid w:val="00EE3B69"/>
    <w:rsid w:val="00EE55E1"/>
    <w:rsid w:val="00EE63D1"/>
    <w:rsid w:val="00F110B2"/>
    <w:rsid w:val="00F1171F"/>
    <w:rsid w:val="00F350A7"/>
    <w:rsid w:val="00F5333C"/>
    <w:rsid w:val="00F55345"/>
    <w:rsid w:val="00F62AD4"/>
    <w:rsid w:val="00F65F64"/>
    <w:rsid w:val="00F74C6A"/>
    <w:rsid w:val="00F75F8C"/>
    <w:rsid w:val="00F82D99"/>
    <w:rsid w:val="00F8549F"/>
    <w:rsid w:val="00F9093C"/>
    <w:rsid w:val="00F9104C"/>
    <w:rsid w:val="00FB2680"/>
    <w:rsid w:val="00FC6A65"/>
    <w:rsid w:val="00FD2CA5"/>
    <w:rsid w:val="00FD3817"/>
    <w:rsid w:val="00FE2DE3"/>
    <w:rsid w:val="00FE582F"/>
    <w:rsid w:val="00FF38A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D2B1"/>
  <w15:docId w15:val="{DF4CDA01-D28D-42A6-895A-F6F3B92B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1F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1F1"/>
    <w:rPr>
      <w:kern w:val="2"/>
      <w:sz w:val="18"/>
      <w:szCs w:val="18"/>
    </w:rPr>
  </w:style>
  <w:style w:type="table" w:styleId="a7">
    <w:name w:val="Table Grid"/>
    <w:basedOn w:val="a1"/>
    <w:uiPriority w:val="39"/>
    <w:rsid w:val="0036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20449;&#3154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44AA-0ED3-4C34-A8FF-F59970BE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信笺</Template>
  <TotalTime>30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7</cp:revision>
  <dcterms:created xsi:type="dcterms:W3CDTF">2022-03-07T09:53:00Z</dcterms:created>
  <dcterms:modified xsi:type="dcterms:W3CDTF">2022-03-07T14:21:00Z</dcterms:modified>
</cp:coreProperties>
</file>